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136" w:rsidRPr="008B0036" w:rsidRDefault="008B0036" w:rsidP="008B0036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8B00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="007F4136" w:rsidRPr="007F413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محاضرات مقياس المصطلحية للسنة الثالثة ليسانس تخصص:</w:t>
      </w:r>
      <w:r w:rsidR="007F4136" w:rsidRPr="008B00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7F4136" w:rsidRPr="007F413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لسانيات عامة</w:t>
      </w:r>
      <w:r w:rsidR="007F4136" w:rsidRPr="007F41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B003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الأستاذة إيمان قليعي</w:t>
      </w:r>
      <w:r w:rsidRPr="008B00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436CC" w:rsidRPr="00A118C2" w:rsidRDefault="004F434C" w:rsidP="007F413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 الأولى: مفهوم المصطلح (لغة، واصطلاحا)</w:t>
      </w:r>
      <w:r w:rsidRPr="00A143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F434C" w:rsidRDefault="004F434C" w:rsidP="00863D8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1/-</w:t>
      </w:r>
      <w:r w:rsidR="00A118C2"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تعريف المصطلح </w:t>
      </w:r>
      <w:r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لغة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E45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 في لسان العرب (صلح، الصّ</w:t>
      </w:r>
      <w:r w:rsidR="008500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E45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لاح: ضد</w:t>
      </w:r>
      <w:r w:rsidR="00BB60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E45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الفساد، صلح </w:t>
      </w:r>
      <w:r w:rsidR="00BB60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يصلح، </w:t>
      </w:r>
      <w:r w:rsidR="00863D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ويصلح </w:t>
      </w:r>
      <w:r w:rsidR="00BB60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صلاح</w:t>
      </w:r>
      <w:r w:rsidR="00863D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ً</w:t>
      </w:r>
      <w:r w:rsidR="00BB60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 </w:t>
      </w:r>
      <w:r w:rsidR="00863D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وصالحًا، وهو صالح وصليح، ورج</w:t>
      </w:r>
      <w:r w:rsidR="00A143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="00863D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لٌ صال</w:t>
      </w:r>
      <w:r w:rsidR="00A143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="00863D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حٌ </w:t>
      </w:r>
      <w:r w:rsidR="00E454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نفسه</w:t>
      </w:r>
      <w:r w:rsidR="00863D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قوم صلحاء ومُصْلِحٌ في أعماله وأموره...</w:t>
      </w:r>
    </w:p>
    <w:p w:rsidR="00863D87" w:rsidRDefault="00863D87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والإصلاح نقيض الفساد، وأَصْلَحَ الشَّيْء بعد فساده أقامه، والصُّلْحُ: تَصالُحُ القَوْمِ بَينهُم)</w:t>
      </w:r>
      <w:r w:rsidR="00AC6ECF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 كما كان الأمر في صُلْحِ الحُديبيّة.</w:t>
      </w:r>
    </w:p>
    <w:p w:rsidR="00164E6D" w:rsidRDefault="00164E6D" w:rsidP="00164E6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 تاج العروس للزّبيدي: (الصّلاح ضد الفساد، وصلح كمنبع وهي أفصح لأنّها على القياس).</w:t>
      </w:r>
    </w:p>
    <w:p w:rsidR="006465A7" w:rsidRDefault="00164E6D" w:rsidP="00107F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يقال: وَقَع بينهما صُلْحٌ، الصُّلْحُ بالضمّ: تصَالحَ القومُ بينهم، وهو السِّلْم والسَّلْم بكسر السين وفتحها يُذَكَّرُ ويُؤنّث،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اصَّالَحَا مشدّدة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الصّاد </w:t>
      </w:r>
      <w:r w:rsidR="009A6C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قلبُوا التَ</w:t>
      </w:r>
      <w:r w:rsidR="006465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اء صادًا وأدغموها في الصاد ليَسْهُلَ النطق، </w:t>
      </w:r>
      <w:r w:rsidR="00C80E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وتَصَالُحَا واصطلاحًا بالتاء بدل الطّاء، وكلُّ ذلك بمعنى واحد)</w:t>
      </w:r>
      <w:r w:rsidR="00AC6ECF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2"/>
      </w:r>
      <w:r w:rsidR="00C80E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46A8C" w:rsidRPr="00AC6ECF" w:rsidRDefault="00C80E5C" w:rsidP="00AC6E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أمّ</w:t>
      </w:r>
      <w:r w:rsidR="003625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 كلمة المصطلح في الل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3625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غة العربيّة مصدر ميمي للفعل اصطلح وذ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 من المادّة (صلح)، إذْ أجْمَع</w:t>
      </w:r>
      <w:r w:rsidR="003625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تْ المعجمات العربيّة على أنّ دلالة هذه المادّة هي ضدّ الفساد، وجاء في قوله تعالى: </w:t>
      </w:r>
      <w:r w:rsidR="00AC6E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[</w:t>
      </w:r>
      <w:r w:rsidR="003625CF" w:rsidRPr="00AC6E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وإنّ اِمْرَأَةٌ خَافَتْ منْ بَعْلِهَا نُشُوزًا واعِرَاضًا فَلاَ جُنَاحُ عَلَ</w:t>
      </w:r>
      <w:r w:rsidR="0064551A" w:rsidRPr="00AC6E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يْهِمَا</w:t>
      </w:r>
      <w:r w:rsidR="00746A8C" w:rsidRPr="00AC6E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أن يَصَّالَحَا بَيْنَ</w:t>
      </w:r>
      <w:r w:rsidR="00AC6ECF" w:rsidRPr="00AC6E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هُمَا صُلْحًا والصُّلْحُ خَيْرٌ]</w:t>
      </w:r>
      <w:r w:rsidR="00AC6ECF">
        <w:rPr>
          <w:rStyle w:val="Appeldenotedefin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endnoteReference w:id="3"/>
      </w:r>
      <w:r w:rsidR="00746A8C" w:rsidRPr="00AC6E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746A8C" w:rsidRPr="00A118C2" w:rsidRDefault="00746A8C" w:rsidP="00746A8C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2/-</w:t>
      </w:r>
      <w:r w:rsidR="00A118C2"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تعريف المصطلح </w:t>
      </w:r>
      <w:r w:rsidRPr="00A118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اصطلاحا</w:t>
      </w:r>
      <w:r w:rsidRPr="00A118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9473FD" w:rsidRDefault="00042636" w:rsidP="009473F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يقول الجاحظ: "هم تَخَيّ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َروا تلك الألفاظ لتلك المعاني، وهم اش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ُّ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 لها من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كلام العر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تلك الأسباب، وهم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اصطلحوا على تسميته ما لم يكن له في لغة العرب اسم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ً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ا، فصاروا في ذلك سلفا لكل خلف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ٍ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ً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94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تابع.</w:t>
      </w:r>
      <w:r w:rsidR="00AB1D17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4"/>
      </w:r>
    </w:p>
    <w:p w:rsidR="00042636" w:rsidRDefault="009473FD" w:rsidP="009473F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وعرّف الجرجاني المصطلح اصطلاحًا في كتابه التعريفات: بأنّه عبارة عن اتفاق </w:t>
      </w:r>
      <w:r w:rsidR="002E4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قوم</w:t>
      </w:r>
      <w:r w:rsidR="000426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ٍ</w:t>
      </w:r>
      <w:r w:rsidR="002E4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تسمية الشيء</w:t>
      </w:r>
      <w:r w:rsidR="000426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باسم ما ينقل عن موضوعه الأوّل</w:t>
      </w:r>
      <w:r w:rsidR="00AB1D17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5"/>
      </w:r>
      <w:r w:rsidR="000426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وقال أنّه: "إخراج الشّيء عن المعنى اللّغوي إلى معنى آخر لبيان المراد</w:t>
      </w:r>
      <w:r w:rsidR="007F4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B1D17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6"/>
      </w:r>
    </w:p>
    <w:p w:rsidR="009473FD" w:rsidRDefault="00042636" w:rsidP="0004263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كذلك </w:t>
      </w:r>
      <w:r w:rsidRPr="001460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"رفاعة الطهطاوي</w:t>
      </w:r>
      <w:r w:rsidR="00146019" w:rsidRPr="001460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 </w:t>
      </w:r>
      <w:r w:rsidR="001460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عرّف الاصطلاحات والمصطلحات: "الكلمات المتّفق على استخدامها بين أصحاب التخصّص الواحد للتّعبير عن المفاهيم العلمّية</w:t>
      </w:r>
      <w:r w:rsidR="002E4E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460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 التخصّص"</w:t>
      </w:r>
      <w:r w:rsidR="007F4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E81891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7"/>
      </w:r>
    </w:p>
    <w:p w:rsidR="00146019" w:rsidRDefault="00146019" w:rsidP="0014601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وجاء تعريف المصطلح في المعجم الأدبي كما يلي:</w:t>
      </w:r>
    </w:p>
    <w:p w:rsidR="00146019" w:rsidRDefault="00297A69" w:rsidP="0014601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(Terme)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460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لفظ موضوعي يؤدي معن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1460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="001460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عيّنًا بوضوح ودقّة بحيث لا يقعُ أيُّ لُبْسٍ في ذِهْنِ القارئ أو السّا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مع، فلكلّ عِلْمِ من العلوم، أو فنِّ</w:t>
      </w:r>
      <w:r w:rsidR="001460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الفنون أو حرْفَةٍ 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حَرَفِ ألْفاظٌ خاصّة تدلّ على أمور مُعيّنَةٍ يُطْلَقُ على مجموعها اسم </w:t>
      </w:r>
      <w:r w:rsidR="00107F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297A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مصطلح</w:t>
      </w:r>
      <w:r w:rsidR="00107F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="007F41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E81891">
        <w:rPr>
          <w:rStyle w:val="Appeldenotedefin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endnoteReference w:id="8"/>
      </w: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18C2" w:rsidRDefault="00A118C2" w:rsidP="00A118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246A8" w:rsidRPr="008B0036" w:rsidRDefault="008B0036" w:rsidP="008B003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B00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التهميش</w:t>
      </w:r>
      <w:r w:rsidRPr="008B00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sectPr w:rsidR="00B246A8" w:rsidRPr="008B0036" w:rsidSect="006D05D6">
      <w:footerReference w:type="default" r:id="rId7"/>
      <w:endnotePr>
        <w:numFmt w:val="decimal"/>
      </w:endnotePr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F98" w:rsidRDefault="00885F98" w:rsidP="00A118C2">
      <w:pPr>
        <w:spacing w:after="0" w:line="240" w:lineRule="auto"/>
      </w:pPr>
      <w:r>
        <w:separator/>
      </w:r>
    </w:p>
  </w:endnote>
  <w:endnote w:type="continuationSeparator" w:id="0">
    <w:p w:rsidR="00885F98" w:rsidRDefault="00885F98" w:rsidP="00A118C2">
      <w:pPr>
        <w:spacing w:after="0" w:line="240" w:lineRule="auto"/>
      </w:pPr>
      <w:r>
        <w:continuationSeparator/>
      </w:r>
    </w:p>
  </w:endnote>
  <w:endnote w:id="1">
    <w:p w:rsidR="00AC6ECF" w:rsidRPr="00AC6ECF" w:rsidRDefault="00B246A8" w:rsidP="00AC6ECF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</w:t>
      </w:r>
      <w:r w:rsidR="00AC6ECF" w:rsidRPr="00AC6ECF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="00AC6ECF" w:rsidRPr="00AC6ECF">
        <w:rPr>
          <w:rFonts w:ascii="Simplified Arabic" w:hAnsi="Simplified Arabic" w:cs="Simplified Arabic"/>
          <w:sz w:val="22"/>
          <w:szCs w:val="22"/>
          <w:rtl/>
          <w:lang w:bidi="ar-DZ"/>
        </w:rPr>
        <w:t>-أبو الفضل جمال الدين بن مكرم ابن منظور، لسان العرب، دار صادر، بيروت، 1992م، ص: 576.</w:t>
      </w:r>
    </w:p>
  </w:endnote>
  <w:endnote w:id="2">
    <w:p w:rsidR="00AC6ECF" w:rsidRPr="00AC6ECF" w:rsidRDefault="00AC6ECF" w:rsidP="00AC6ECF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AC6ECF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AC6ECF">
        <w:rPr>
          <w:rFonts w:ascii="Simplified Arabic" w:hAnsi="Simplified Arabic" w:cs="Simplified Arabic"/>
          <w:sz w:val="22"/>
          <w:szCs w:val="22"/>
        </w:rPr>
        <w:t xml:space="preserve"> </w:t>
      </w:r>
      <w:r w:rsidRPr="00AC6ECF">
        <w:rPr>
          <w:rFonts w:ascii="Simplified Arabic" w:hAnsi="Simplified Arabic" w:cs="Simplified Arabic"/>
          <w:sz w:val="22"/>
          <w:szCs w:val="22"/>
          <w:rtl/>
          <w:lang w:bidi="ar-DZ"/>
        </w:rPr>
        <w:t>-الزّبيدي، تاج العروس من جواهر القاموس، المجلد 04، دار الفكر، ص: 125.</w:t>
      </w:r>
    </w:p>
  </w:endnote>
  <w:endnote w:id="3">
    <w:p w:rsidR="00AC6ECF" w:rsidRPr="00AC6ECF" w:rsidRDefault="00AC6ECF" w:rsidP="00AC6ECF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AC6ECF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AC6ECF">
        <w:rPr>
          <w:rFonts w:ascii="Simplified Arabic" w:hAnsi="Simplified Arabic" w:cs="Simplified Arabic"/>
          <w:sz w:val="22"/>
          <w:szCs w:val="22"/>
        </w:rPr>
        <w:t xml:space="preserve"> </w:t>
      </w:r>
      <w:r w:rsidRPr="00AC6ECF">
        <w:rPr>
          <w:rFonts w:ascii="Simplified Arabic" w:hAnsi="Simplified Arabic" w:cs="Simplified Arabic"/>
          <w:sz w:val="22"/>
          <w:szCs w:val="22"/>
          <w:rtl/>
          <w:lang w:bidi="ar-DZ"/>
        </w:rPr>
        <w:t>-سورة النساء، الآية: 128.</w:t>
      </w:r>
    </w:p>
  </w:endnote>
  <w:endnote w:id="4">
    <w:p w:rsidR="00AB1D17" w:rsidRPr="00AB1D17" w:rsidRDefault="00AB1D17" w:rsidP="00AB1D17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AB1D17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AB1D17">
        <w:rPr>
          <w:rFonts w:ascii="Simplified Arabic" w:hAnsi="Simplified Arabic" w:cs="Simplified Arabic"/>
          <w:sz w:val="22"/>
          <w:szCs w:val="22"/>
        </w:rPr>
        <w:t xml:space="preserve"> </w:t>
      </w:r>
      <w:r w:rsidRPr="00AB1D17">
        <w:rPr>
          <w:rFonts w:ascii="Simplified Arabic" w:hAnsi="Simplified Arabic" w:cs="Simplified Arabic"/>
          <w:sz w:val="22"/>
          <w:szCs w:val="22"/>
          <w:rtl/>
          <w:lang w:bidi="ar-DZ"/>
        </w:rPr>
        <w:t>-حامد صادق قنيني، مباحث في علم الدلالة والمصطلح، جامعة الاسراء الخاصّة، دار ابن الجوزي، الأردن، الطبعة الأولى، 2005م، ص: 169.</w:t>
      </w:r>
    </w:p>
  </w:endnote>
  <w:endnote w:id="5">
    <w:p w:rsidR="00AB1D17" w:rsidRPr="00AB1D17" w:rsidRDefault="00AB1D17" w:rsidP="00107F18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AB1D17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AB1D17">
        <w:rPr>
          <w:rFonts w:ascii="Simplified Arabic" w:hAnsi="Simplified Arabic" w:cs="Simplified Arabic"/>
          <w:sz w:val="22"/>
          <w:szCs w:val="22"/>
        </w:rPr>
        <w:t xml:space="preserve"> </w:t>
      </w:r>
      <w:r w:rsidRPr="00AB1D17">
        <w:rPr>
          <w:rFonts w:ascii="Simplified Arabic" w:hAnsi="Simplified Arabic" w:cs="Simplified Arabic"/>
          <w:sz w:val="22"/>
          <w:szCs w:val="22"/>
          <w:rtl/>
          <w:lang w:bidi="ar-DZ"/>
        </w:rPr>
        <w:t>-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>علي</w:t>
      </w:r>
      <w:r w:rsidRPr="00AB1D17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الجرجاني، التعريفات، دار الكتب العلمية، بيروت، ط.</w:t>
      </w:r>
      <w:r w:rsidR="00107F18">
        <w:rPr>
          <w:rFonts w:ascii="Simplified Arabic" w:hAnsi="Simplified Arabic" w:cs="Simplified Arabic" w:hint="cs"/>
          <w:sz w:val="22"/>
          <w:szCs w:val="22"/>
          <w:rtl/>
          <w:lang w:bidi="ar-DZ"/>
        </w:rPr>
        <w:t>2</w:t>
      </w:r>
      <w:r w:rsidRPr="00AB1D17">
        <w:rPr>
          <w:rFonts w:ascii="Simplified Arabic" w:hAnsi="Simplified Arabic" w:cs="Simplified Arabic"/>
          <w:sz w:val="22"/>
          <w:szCs w:val="22"/>
          <w:rtl/>
          <w:lang w:bidi="ar-DZ"/>
        </w:rPr>
        <w:t>، 2003م، ص: 31.</w:t>
      </w:r>
    </w:p>
  </w:endnote>
  <w:endnote w:id="6">
    <w:p w:rsidR="00AB1D17" w:rsidRPr="00E81891" w:rsidRDefault="00AB1D17" w:rsidP="00AB1D17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E81891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E81891">
        <w:rPr>
          <w:rFonts w:ascii="Simplified Arabic" w:hAnsi="Simplified Arabic" w:cs="Simplified Arabic"/>
          <w:sz w:val="22"/>
          <w:szCs w:val="22"/>
        </w:rPr>
        <w:t xml:space="preserve"> </w:t>
      </w:r>
      <w:r w:rsidRPr="00E81891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-مصطفى طاهر </w:t>
      </w:r>
      <w:r w:rsidRPr="00E81891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الحيادرة، من قضايا المصطلح اللغوي المعاصر، واقع المصطلح اللغوي العربي حديثا وقديما، عالم الكتب الحديثة، الأردن، </w:t>
      </w:r>
      <w:r w:rsidR="00E81891" w:rsidRPr="00E81891">
        <w:rPr>
          <w:rFonts w:ascii="Simplified Arabic" w:hAnsi="Simplified Arabic" w:cs="Simplified Arabic"/>
          <w:sz w:val="22"/>
          <w:szCs w:val="22"/>
          <w:rtl/>
          <w:lang w:bidi="ar-DZ"/>
        </w:rPr>
        <w:t>د.ط، 2003م، ص: 13.</w:t>
      </w:r>
    </w:p>
  </w:endnote>
  <w:endnote w:id="7">
    <w:p w:rsidR="00E81891" w:rsidRPr="00E81891" w:rsidRDefault="00E81891" w:rsidP="00E81891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E81891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E81891">
        <w:rPr>
          <w:rFonts w:ascii="Simplified Arabic" w:hAnsi="Simplified Arabic" w:cs="Simplified Arabic"/>
          <w:sz w:val="22"/>
          <w:szCs w:val="22"/>
        </w:rPr>
        <w:t xml:space="preserve"> </w:t>
      </w:r>
      <w:r w:rsidRPr="00E81891">
        <w:rPr>
          <w:rFonts w:ascii="Simplified Arabic" w:hAnsi="Simplified Arabic" w:cs="Simplified Arabic"/>
          <w:sz w:val="22"/>
          <w:szCs w:val="22"/>
          <w:rtl/>
          <w:lang w:bidi="ar-DZ"/>
        </w:rPr>
        <w:t>-إيمان السعيد جلال، المصطلح عند رفاعة الطهطاوي، مكتبة الآداب، القاهرة، ط. 2006م، ص: 40.</w:t>
      </w:r>
    </w:p>
  </w:endnote>
  <w:endnote w:id="8">
    <w:p w:rsidR="00E81891" w:rsidRPr="00A14302" w:rsidRDefault="00E81891" w:rsidP="00E81891">
      <w:pPr>
        <w:pStyle w:val="Notedefin"/>
        <w:bidi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A14302">
        <w:rPr>
          <w:rStyle w:val="Appeldenotedefin"/>
          <w:rFonts w:ascii="Simplified Arabic" w:hAnsi="Simplified Arabic" w:cs="Simplified Arabic"/>
          <w:sz w:val="22"/>
          <w:szCs w:val="22"/>
        </w:rPr>
        <w:endnoteRef/>
      </w:r>
      <w:r w:rsidRPr="00A14302">
        <w:rPr>
          <w:rFonts w:ascii="Simplified Arabic" w:hAnsi="Simplified Arabic" w:cs="Simplified Arabic"/>
          <w:sz w:val="22"/>
          <w:szCs w:val="22"/>
        </w:rPr>
        <w:t xml:space="preserve"> </w:t>
      </w:r>
      <w:r w:rsidRPr="00A14302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-عبد النور جبور، المعجم الأدبي، دار العلم للملايين، بيروت، </w:t>
      </w:r>
      <w:r w:rsidRPr="00A14302">
        <w:rPr>
          <w:rFonts w:ascii="Simplified Arabic" w:hAnsi="Simplified Arabic" w:cs="Simplified Arabic"/>
          <w:sz w:val="22"/>
          <w:szCs w:val="22"/>
          <w:rtl/>
          <w:lang w:bidi="ar-DZ"/>
        </w:rPr>
        <w:t>س</w:t>
      </w:r>
      <w:r w:rsidR="00FF159A">
        <w:rPr>
          <w:rFonts w:ascii="Simplified Arabic" w:hAnsi="Simplified Arabic" w:cs="Simplified Arabic" w:hint="cs"/>
          <w:sz w:val="22"/>
          <w:szCs w:val="22"/>
          <w:rtl/>
          <w:lang w:bidi="ar-DZ"/>
        </w:rPr>
        <w:t>.</w:t>
      </w:r>
      <w:r w:rsidRPr="00A14302">
        <w:rPr>
          <w:rFonts w:ascii="Simplified Arabic" w:hAnsi="Simplified Arabic" w:cs="Simplified Arabic"/>
          <w:sz w:val="22"/>
          <w:szCs w:val="22"/>
          <w:rtl/>
          <w:lang w:bidi="ar-DZ"/>
        </w:rPr>
        <w:t>ط 19</w:t>
      </w:r>
      <w:r w:rsidR="00A14302" w:rsidRPr="00A14302">
        <w:rPr>
          <w:rFonts w:ascii="Simplified Arabic" w:hAnsi="Simplified Arabic" w:cs="Simplified Arabic"/>
          <w:sz w:val="22"/>
          <w:szCs w:val="22"/>
          <w:rtl/>
          <w:lang w:bidi="ar-DZ"/>
        </w:rPr>
        <w:t>79م.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627016"/>
      <w:docPartObj>
        <w:docPartGallery w:val="Page Numbers (Bottom of Page)"/>
        <w:docPartUnique/>
      </w:docPartObj>
    </w:sdtPr>
    <w:sdtEndPr/>
    <w:sdtContent>
      <w:p w:rsidR="00C067AF" w:rsidRDefault="00C067A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351">
          <w:rPr>
            <w:noProof/>
          </w:rPr>
          <w:t>2</w:t>
        </w:r>
        <w:r>
          <w:fldChar w:fldCharType="end"/>
        </w:r>
      </w:p>
    </w:sdtContent>
  </w:sdt>
  <w:p w:rsidR="00C067AF" w:rsidRDefault="00C067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F98" w:rsidRDefault="00885F98" w:rsidP="00A118C2">
      <w:pPr>
        <w:spacing w:after="0" w:line="240" w:lineRule="auto"/>
      </w:pPr>
      <w:r>
        <w:separator/>
      </w:r>
    </w:p>
  </w:footnote>
  <w:footnote w:type="continuationSeparator" w:id="0">
    <w:p w:rsidR="00885F98" w:rsidRDefault="00885F98" w:rsidP="00A11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4C"/>
    <w:rsid w:val="00042636"/>
    <w:rsid w:val="00107F18"/>
    <w:rsid w:val="00146019"/>
    <w:rsid w:val="00164E6D"/>
    <w:rsid w:val="00176318"/>
    <w:rsid w:val="0021501E"/>
    <w:rsid w:val="002728F9"/>
    <w:rsid w:val="00297A69"/>
    <w:rsid w:val="002C1D50"/>
    <w:rsid w:val="002E4E35"/>
    <w:rsid w:val="003436CC"/>
    <w:rsid w:val="003625CF"/>
    <w:rsid w:val="003902E1"/>
    <w:rsid w:val="003C314C"/>
    <w:rsid w:val="003E66CD"/>
    <w:rsid w:val="004E06D5"/>
    <w:rsid w:val="004F434C"/>
    <w:rsid w:val="0064551A"/>
    <w:rsid w:val="006465A7"/>
    <w:rsid w:val="00654AA5"/>
    <w:rsid w:val="006D05D6"/>
    <w:rsid w:val="006D4966"/>
    <w:rsid w:val="00746A8C"/>
    <w:rsid w:val="007F4136"/>
    <w:rsid w:val="0085000C"/>
    <w:rsid w:val="00863D87"/>
    <w:rsid w:val="00885F98"/>
    <w:rsid w:val="008B0036"/>
    <w:rsid w:val="008C7071"/>
    <w:rsid w:val="008F5A96"/>
    <w:rsid w:val="009473FD"/>
    <w:rsid w:val="009A6CBE"/>
    <w:rsid w:val="00A118C2"/>
    <w:rsid w:val="00A14302"/>
    <w:rsid w:val="00A70516"/>
    <w:rsid w:val="00AB1D17"/>
    <w:rsid w:val="00AC6ECF"/>
    <w:rsid w:val="00AE53B6"/>
    <w:rsid w:val="00B246A8"/>
    <w:rsid w:val="00BB6092"/>
    <w:rsid w:val="00C067AF"/>
    <w:rsid w:val="00C621A7"/>
    <w:rsid w:val="00C80E5C"/>
    <w:rsid w:val="00C84E42"/>
    <w:rsid w:val="00DA6D6E"/>
    <w:rsid w:val="00DD27B3"/>
    <w:rsid w:val="00E4545A"/>
    <w:rsid w:val="00E6183C"/>
    <w:rsid w:val="00E81891"/>
    <w:rsid w:val="00EC0351"/>
    <w:rsid w:val="00FC16F4"/>
    <w:rsid w:val="00FE6438"/>
    <w:rsid w:val="00FF159A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C7B73-A6DF-4091-8694-51207AB2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C2"/>
    <w:pPr>
      <w:jc w:val="right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18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18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18C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C6E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6E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C6EC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0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7AF"/>
  </w:style>
  <w:style w:type="paragraph" w:styleId="Pieddepage">
    <w:name w:val="footer"/>
    <w:basedOn w:val="Normal"/>
    <w:link w:val="PieddepageCar"/>
    <w:uiPriority w:val="99"/>
    <w:unhideWhenUsed/>
    <w:rsid w:val="00C0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30BA-1F87-45AD-9C7F-C9AF803D31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Word%202010%20look.dotx</Template>
  <TotalTime>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Kolei Kolei</cp:lastModifiedBy>
  <cp:revision>2</cp:revision>
  <dcterms:created xsi:type="dcterms:W3CDTF">2021-12-05T11:58:00Z</dcterms:created>
  <dcterms:modified xsi:type="dcterms:W3CDTF">2021-12-05T11:58:00Z</dcterms:modified>
</cp:coreProperties>
</file>